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ss-valley-profile"/>
    <w:p>
      <w:pPr>
        <w:pStyle w:val="Heading1"/>
      </w:pPr>
      <w:r>
        <w:t xml:space="preserve">Yass Valley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17,377          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Yass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9,153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Yass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10,606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1066 - Upper Lachlan and Yass Valley Bushfires (11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45,287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2025-01-02T01:42:48Z</dcterms:created>
  <dcterms:modified xsi:type="dcterms:W3CDTF">2025-01-02T01:42:48Z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